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71" w:type="dxa"/>
        <w:tblInd w:w="-106" w:type="dxa"/>
        <w:tblLook w:val="00A0"/>
      </w:tblPr>
      <w:tblGrid>
        <w:gridCol w:w="1504"/>
        <w:gridCol w:w="3193"/>
        <w:gridCol w:w="4474"/>
      </w:tblGrid>
      <w:tr w:rsidR="00902195" w:rsidRPr="00275478" w:rsidTr="00A15B7B">
        <w:trPr>
          <w:trHeight w:val="202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95" w:rsidRPr="00D12D00" w:rsidRDefault="00902195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I-NOTE</w:t>
            </w:r>
          </w:p>
          <w:p w:rsidR="00902195" w:rsidRPr="00D12D00" w:rsidRDefault="00902195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NO.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2195" w:rsidRPr="00D12D00" w:rsidRDefault="00902195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2195" w:rsidRPr="00D12D00" w:rsidRDefault="00902195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DELIVERY </w:t>
            </w: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ADDRESS</w:t>
            </w:r>
          </w:p>
        </w:tc>
      </w:tr>
      <w:tr w:rsidR="00902195" w:rsidRPr="00275478">
        <w:trPr>
          <w:trHeight w:val="202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95" w:rsidRPr="00275478" w:rsidRDefault="00902195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7547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1062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2195" w:rsidRPr="00275478" w:rsidRDefault="00902195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7547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Viklang Kalyan Adhikari Vikas Bhawan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2195" w:rsidRPr="00275478" w:rsidRDefault="00902195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7547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Sri.Madhurendra kumar Parvat</w:t>
            </w:r>
          </w:p>
        </w:tc>
      </w:tr>
      <w:tr w:rsidR="00902195" w:rsidRPr="00275478">
        <w:trPr>
          <w:trHeight w:val="2025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95" w:rsidRPr="00275478" w:rsidRDefault="00902195" w:rsidP="0027547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7547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1188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2195" w:rsidRPr="00275478" w:rsidRDefault="00902195" w:rsidP="00275478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7547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Parivecha Adhikari, Collectrate Parisar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2195" w:rsidRPr="00275478" w:rsidRDefault="00902195" w:rsidP="00275478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7547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Awadesh Kumar</w:t>
            </w:r>
          </w:p>
        </w:tc>
      </w:tr>
      <w:tr w:rsidR="00902195" w:rsidRPr="00275478">
        <w:trPr>
          <w:trHeight w:val="2025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95" w:rsidRPr="00275478" w:rsidRDefault="00902195" w:rsidP="0027547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7547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1253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2195" w:rsidRPr="00275478" w:rsidRDefault="00902195" w:rsidP="00275478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7547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Samaj Kalyan Adhikari, Shiv Mahima Sansthan near Railway Station, Chatrapati Sahuji Maharaj nagar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2195" w:rsidRPr="00275478" w:rsidRDefault="00902195" w:rsidP="00275478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7547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Vijai Kumar Singh</w:t>
            </w:r>
          </w:p>
        </w:tc>
      </w:tr>
      <w:tr w:rsidR="00902195" w:rsidRPr="00275478">
        <w:trPr>
          <w:trHeight w:val="2025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95" w:rsidRPr="00275478" w:rsidRDefault="00902195" w:rsidP="0027547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7547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1396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2195" w:rsidRPr="00275478" w:rsidRDefault="00902195" w:rsidP="00275478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7547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CMO, District Hospital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2195" w:rsidRPr="00275478" w:rsidRDefault="00902195" w:rsidP="00275478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7547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Chief Medical Officer</w:t>
            </w:r>
          </w:p>
        </w:tc>
      </w:tr>
    </w:tbl>
    <w:p w:rsidR="00902195" w:rsidRPr="00275478" w:rsidRDefault="00902195" w:rsidP="00275478"/>
    <w:sectPr w:rsidR="00902195" w:rsidRPr="00275478" w:rsidSect="00AD7724">
      <w:footerReference w:type="default" r:id="rId6"/>
      <w:pgSz w:w="12240" w:h="15840"/>
      <w:pgMar w:top="540" w:right="720" w:bottom="1440" w:left="12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195" w:rsidRDefault="00902195" w:rsidP="00386B7C">
      <w:pPr>
        <w:spacing w:line="240" w:lineRule="auto"/>
      </w:pPr>
      <w:r>
        <w:separator/>
      </w:r>
    </w:p>
  </w:endnote>
  <w:endnote w:type="continuationSeparator" w:id="1">
    <w:p w:rsidR="00902195" w:rsidRDefault="00902195" w:rsidP="00386B7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195" w:rsidRDefault="00902195" w:rsidP="00386B7C">
    <w:pPr>
      <w:rPr>
        <w:rFonts w:ascii="Times New Roman" w:hAnsi="Times New Roman" w:cs="Times New Roman"/>
        <w:color w:val="000000"/>
        <w:sz w:val="32"/>
        <w:szCs w:val="32"/>
      </w:rPr>
    </w:pPr>
    <w:r w:rsidRPr="003D274E">
      <w:rPr>
        <w:rFonts w:ascii="Times New Roman" w:hAnsi="Times New Roman" w:cs="Times New Roman"/>
        <w:color w:val="000000"/>
        <w:sz w:val="32"/>
        <w:szCs w:val="32"/>
      </w:rPr>
      <w:t>Items sent: 1 PC, 1 UPS, 1 Printer, 1 Computer Table, 1 Computer Chair</w:t>
    </w:r>
  </w:p>
  <w:p w:rsidR="00902195" w:rsidRDefault="0090219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195" w:rsidRDefault="00902195" w:rsidP="00386B7C">
      <w:pPr>
        <w:spacing w:line="240" w:lineRule="auto"/>
      </w:pPr>
      <w:r>
        <w:separator/>
      </w:r>
    </w:p>
  </w:footnote>
  <w:footnote w:type="continuationSeparator" w:id="1">
    <w:p w:rsidR="00902195" w:rsidRDefault="00902195" w:rsidP="00386B7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724"/>
    <w:rsid w:val="00032D39"/>
    <w:rsid w:val="00045D00"/>
    <w:rsid w:val="0009541D"/>
    <w:rsid w:val="000A7DF5"/>
    <w:rsid w:val="000E3E52"/>
    <w:rsid w:val="0014151C"/>
    <w:rsid w:val="00145C25"/>
    <w:rsid w:val="001A4F9D"/>
    <w:rsid w:val="001B5F17"/>
    <w:rsid w:val="00216683"/>
    <w:rsid w:val="00252AAA"/>
    <w:rsid w:val="00275478"/>
    <w:rsid w:val="00293631"/>
    <w:rsid w:val="002A2F99"/>
    <w:rsid w:val="002D7BE2"/>
    <w:rsid w:val="002F6436"/>
    <w:rsid w:val="00315038"/>
    <w:rsid w:val="00324380"/>
    <w:rsid w:val="00386B7C"/>
    <w:rsid w:val="003A27E3"/>
    <w:rsid w:val="003D06EA"/>
    <w:rsid w:val="003D274E"/>
    <w:rsid w:val="004236C3"/>
    <w:rsid w:val="0045073E"/>
    <w:rsid w:val="004715BF"/>
    <w:rsid w:val="00474CFB"/>
    <w:rsid w:val="00483EC6"/>
    <w:rsid w:val="004E5E39"/>
    <w:rsid w:val="004E661E"/>
    <w:rsid w:val="00583C0F"/>
    <w:rsid w:val="00595746"/>
    <w:rsid w:val="005B6BFF"/>
    <w:rsid w:val="005C7C5A"/>
    <w:rsid w:val="00610197"/>
    <w:rsid w:val="0066719E"/>
    <w:rsid w:val="00684F87"/>
    <w:rsid w:val="006E79A3"/>
    <w:rsid w:val="006F16C5"/>
    <w:rsid w:val="007C5898"/>
    <w:rsid w:val="007E43D5"/>
    <w:rsid w:val="00804EC9"/>
    <w:rsid w:val="00811515"/>
    <w:rsid w:val="00832793"/>
    <w:rsid w:val="00860375"/>
    <w:rsid w:val="00872650"/>
    <w:rsid w:val="00874862"/>
    <w:rsid w:val="00891D3C"/>
    <w:rsid w:val="008B49B2"/>
    <w:rsid w:val="008B5EF8"/>
    <w:rsid w:val="00902195"/>
    <w:rsid w:val="00937761"/>
    <w:rsid w:val="009432BA"/>
    <w:rsid w:val="009841A4"/>
    <w:rsid w:val="00990C2A"/>
    <w:rsid w:val="009B0400"/>
    <w:rsid w:val="009B07BA"/>
    <w:rsid w:val="00A15B7B"/>
    <w:rsid w:val="00A33D09"/>
    <w:rsid w:val="00A420B9"/>
    <w:rsid w:val="00A52087"/>
    <w:rsid w:val="00AA1B8E"/>
    <w:rsid w:val="00AB6C9B"/>
    <w:rsid w:val="00AD7724"/>
    <w:rsid w:val="00B05F1B"/>
    <w:rsid w:val="00B1388A"/>
    <w:rsid w:val="00B25407"/>
    <w:rsid w:val="00B67D7C"/>
    <w:rsid w:val="00B76821"/>
    <w:rsid w:val="00B841B1"/>
    <w:rsid w:val="00BC2766"/>
    <w:rsid w:val="00BC6F89"/>
    <w:rsid w:val="00BE2E5F"/>
    <w:rsid w:val="00C3463F"/>
    <w:rsid w:val="00C364A7"/>
    <w:rsid w:val="00C77AA5"/>
    <w:rsid w:val="00CF38EA"/>
    <w:rsid w:val="00D05195"/>
    <w:rsid w:val="00D12D00"/>
    <w:rsid w:val="00D428EA"/>
    <w:rsid w:val="00DD5B75"/>
    <w:rsid w:val="00DD772A"/>
    <w:rsid w:val="00E63D90"/>
    <w:rsid w:val="00E76EA6"/>
    <w:rsid w:val="00EA4CAD"/>
    <w:rsid w:val="00EC25AA"/>
    <w:rsid w:val="00F260C5"/>
    <w:rsid w:val="00F41F4D"/>
    <w:rsid w:val="00F43E1F"/>
    <w:rsid w:val="00F47903"/>
    <w:rsid w:val="00F5039E"/>
    <w:rsid w:val="00FC1C56"/>
    <w:rsid w:val="00FF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515"/>
    <w:pPr>
      <w:spacing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6B7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B7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86B7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B7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66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53</Words>
  <Characters>303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uplc</dc:creator>
  <cp:keywords/>
  <dc:description/>
  <cp:lastModifiedBy>User</cp:lastModifiedBy>
  <cp:revision>3</cp:revision>
  <dcterms:created xsi:type="dcterms:W3CDTF">2012-07-18T09:16:00Z</dcterms:created>
  <dcterms:modified xsi:type="dcterms:W3CDTF">2012-07-18T10:13:00Z</dcterms:modified>
</cp:coreProperties>
</file>